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ABC" w:rsidRDefault="00CB0ABC" w:rsidP="00CB0ABC">
      <w:pPr>
        <w:jc w:val="center"/>
        <w:rPr>
          <w:b/>
        </w:rPr>
      </w:pPr>
    </w:p>
    <w:p w:rsidR="003036BD" w:rsidRDefault="000F08B5" w:rsidP="00BE5275">
      <w:pPr>
        <w:jc w:val="center"/>
        <w:rPr>
          <w:b/>
          <w:sz w:val="28"/>
          <w:szCs w:val="28"/>
          <w:u w:val="single"/>
        </w:rPr>
      </w:pPr>
      <w:r w:rsidRPr="00BE5275">
        <w:rPr>
          <w:b/>
          <w:sz w:val="28"/>
          <w:szCs w:val="28"/>
          <w:u w:val="single"/>
        </w:rPr>
        <w:t xml:space="preserve">POLICE FEDERATION FOR NORTHERN IRELAND </w:t>
      </w:r>
      <w:r w:rsidR="00560E78" w:rsidRPr="00BE5275">
        <w:rPr>
          <w:b/>
          <w:sz w:val="28"/>
          <w:szCs w:val="28"/>
          <w:u w:val="single"/>
        </w:rPr>
        <w:t>BRAVERY AWARDS NOMINATION FORM</w:t>
      </w:r>
    </w:p>
    <w:p w:rsidR="00BE5275" w:rsidRPr="00BE5275" w:rsidRDefault="00BE5275" w:rsidP="00BE5275">
      <w:pPr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7"/>
        <w:gridCol w:w="7993"/>
      </w:tblGrid>
      <w:tr w:rsidR="00E22141" w:rsidTr="00464C71">
        <w:trPr>
          <w:trHeight w:val="1611"/>
        </w:trPr>
        <w:tc>
          <w:tcPr>
            <w:tcW w:w="827" w:type="dxa"/>
          </w:tcPr>
          <w:p w:rsidR="00E22141" w:rsidRPr="00560E78" w:rsidRDefault="00E22141" w:rsidP="000F08B5">
            <w:pPr>
              <w:jc w:val="center"/>
              <w:rPr>
                <w:b/>
                <w:sz w:val="28"/>
                <w:szCs w:val="28"/>
              </w:rPr>
            </w:pPr>
          </w:p>
          <w:p w:rsidR="00BA7D88" w:rsidRPr="00560E78" w:rsidRDefault="00464C71" w:rsidP="000F08B5">
            <w:pPr>
              <w:jc w:val="center"/>
              <w:rPr>
                <w:b/>
                <w:sz w:val="28"/>
                <w:szCs w:val="28"/>
              </w:rPr>
            </w:pPr>
            <w:r w:rsidRPr="00560E78">
              <w:rPr>
                <w:b/>
                <w:sz w:val="28"/>
                <w:szCs w:val="28"/>
              </w:rPr>
              <w:t>1</w:t>
            </w:r>
          </w:p>
          <w:p w:rsidR="003D6ADE" w:rsidRPr="00560E78" w:rsidRDefault="003D6ADE" w:rsidP="000F08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3" w:type="dxa"/>
          </w:tcPr>
          <w:p w:rsidR="00E22141" w:rsidRPr="00560E78" w:rsidRDefault="00E22141" w:rsidP="000F08B5">
            <w:pPr>
              <w:jc w:val="center"/>
              <w:rPr>
                <w:sz w:val="28"/>
                <w:szCs w:val="28"/>
              </w:rPr>
            </w:pPr>
          </w:p>
          <w:p w:rsidR="00BA7D88" w:rsidRPr="00560E78" w:rsidRDefault="00464C71" w:rsidP="003708F9">
            <w:pPr>
              <w:rPr>
                <w:sz w:val="28"/>
                <w:szCs w:val="28"/>
              </w:rPr>
            </w:pPr>
            <w:r w:rsidRPr="00560E78">
              <w:rPr>
                <w:sz w:val="28"/>
                <w:szCs w:val="28"/>
              </w:rPr>
              <w:t>Nominations</w:t>
            </w:r>
            <w:r w:rsidR="003D6ADE" w:rsidRPr="00560E78">
              <w:rPr>
                <w:sz w:val="28"/>
                <w:szCs w:val="28"/>
              </w:rPr>
              <w:t xml:space="preserve"> are welcome</w:t>
            </w:r>
            <w:r w:rsidR="00560E78">
              <w:rPr>
                <w:sz w:val="28"/>
                <w:szCs w:val="28"/>
              </w:rPr>
              <w:t>d</w:t>
            </w:r>
            <w:r w:rsidR="003D6ADE" w:rsidRPr="00560E78">
              <w:rPr>
                <w:sz w:val="28"/>
                <w:szCs w:val="28"/>
              </w:rPr>
              <w:t xml:space="preserve"> from all areas </w:t>
            </w:r>
            <w:r w:rsidR="002B69B6" w:rsidRPr="00560E78">
              <w:rPr>
                <w:sz w:val="28"/>
                <w:szCs w:val="28"/>
              </w:rPr>
              <w:t xml:space="preserve">of the service to include Constables, Sergeants, </w:t>
            </w:r>
            <w:r w:rsidRPr="00560E78">
              <w:rPr>
                <w:sz w:val="28"/>
                <w:szCs w:val="28"/>
              </w:rPr>
              <w:t>I</w:t>
            </w:r>
            <w:r w:rsidR="00C53D77">
              <w:rPr>
                <w:sz w:val="28"/>
                <w:szCs w:val="28"/>
              </w:rPr>
              <w:t>nspectors and Chief Inspectors</w:t>
            </w:r>
            <w:r w:rsidR="00DD4C72">
              <w:rPr>
                <w:sz w:val="28"/>
                <w:szCs w:val="28"/>
              </w:rPr>
              <w:t xml:space="preserve"> and Part time reserve.</w:t>
            </w:r>
          </w:p>
          <w:p w:rsidR="00464C71" w:rsidRPr="00560E78" w:rsidRDefault="00464C71" w:rsidP="003708F9">
            <w:pPr>
              <w:rPr>
                <w:sz w:val="28"/>
                <w:szCs w:val="28"/>
              </w:rPr>
            </w:pPr>
          </w:p>
          <w:p w:rsidR="002B69B6" w:rsidRPr="00560E78" w:rsidRDefault="002B69B6" w:rsidP="003708F9">
            <w:pPr>
              <w:rPr>
                <w:sz w:val="28"/>
                <w:szCs w:val="28"/>
              </w:rPr>
            </w:pPr>
          </w:p>
        </w:tc>
      </w:tr>
      <w:tr w:rsidR="00E22141" w:rsidTr="00464C71">
        <w:trPr>
          <w:trHeight w:val="1611"/>
        </w:trPr>
        <w:tc>
          <w:tcPr>
            <w:tcW w:w="827" w:type="dxa"/>
          </w:tcPr>
          <w:p w:rsidR="00E22141" w:rsidRPr="00560E78" w:rsidRDefault="00E22141" w:rsidP="000F08B5">
            <w:pPr>
              <w:jc w:val="center"/>
              <w:rPr>
                <w:b/>
                <w:sz w:val="28"/>
                <w:szCs w:val="28"/>
              </w:rPr>
            </w:pPr>
          </w:p>
          <w:p w:rsidR="00BA7D88" w:rsidRPr="00560E78" w:rsidRDefault="00464C71" w:rsidP="000F08B5">
            <w:pPr>
              <w:jc w:val="center"/>
              <w:rPr>
                <w:b/>
                <w:sz w:val="28"/>
                <w:szCs w:val="28"/>
              </w:rPr>
            </w:pPr>
            <w:r w:rsidRPr="00560E78">
              <w:rPr>
                <w:b/>
                <w:sz w:val="28"/>
                <w:szCs w:val="28"/>
              </w:rPr>
              <w:t>2</w:t>
            </w:r>
          </w:p>
          <w:p w:rsidR="00BA7D88" w:rsidRPr="00560E78" w:rsidRDefault="00BA7D88" w:rsidP="000F08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3" w:type="dxa"/>
          </w:tcPr>
          <w:p w:rsidR="002B69B6" w:rsidRPr="00560E78" w:rsidRDefault="002B69B6" w:rsidP="003708F9">
            <w:pPr>
              <w:rPr>
                <w:sz w:val="28"/>
                <w:szCs w:val="28"/>
              </w:rPr>
            </w:pPr>
          </w:p>
          <w:p w:rsidR="002B69B6" w:rsidRPr="00560E78" w:rsidRDefault="005E4AFE" w:rsidP="003708F9">
            <w:pPr>
              <w:rPr>
                <w:sz w:val="28"/>
                <w:szCs w:val="28"/>
              </w:rPr>
            </w:pPr>
            <w:r w:rsidRPr="00560E78">
              <w:rPr>
                <w:sz w:val="28"/>
                <w:szCs w:val="28"/>
              </w:rPr>
              <w:t xml:space="preserve">Nominations should be made for acts of bravery, where officers have </w:t>
            </w:r>
            <w:r w:rsidR="00464C71" w:rsidRPr="00560E78">
              <w:rPr>
                <w:sz w:val="28"/>
                <w:szCs w:val="28"/>
              </w:rPr>
              <w:t>s</w:t>
            </w:r>
            <w:r w:rsidRPr="00560E78">
              <w:rPr>
                <w:sz w:val="28"/>
                <w:szCs w:val="28"/>
              </w:rPr>
              <w:t>how</w:t>
            </w:r>
            <w:r w:rsidR="00464C71" w:rsidRPr="00560E78">
              <w:rPr>
                <w:sz w:val="28"/>
                <w:szCs w:val="28"/>
              </w:rPr>
              <w:t>n</w:t>
            </w:r>
            <w:r w:rsidRPr="00560E78">
              <w:rPr>
                <w:sz w:val="28"/>
                <w:szCs w:val="28"/>
              </w:rPr>
              <w:t xml:space="preserve"> courage and professionalism in challenging circumstances</w:t>
            </w:r>
            <w:r w:rsidR="00464C71" w:rsidRPr="00560E78">
              <w:rPr>
                <w:sz w:val="28"/>
                <w:szCs w:val="28"/>
              </w:rPr>
              <w:t>. This can be both on and off duty.</w:t>
            </w:r>
          </w:p>
        </w:tc>
      </w:tr>
      <w:tr w:rsidR="00464C71" w:rsidTr="00C53D77">
        <w:trPr>
          <w:trHeight w:val="1318"/>
        </w:trPr>
        <w:tc>
          <w:tcPr>
            <w:tcW w:w="827" w:type="dxa"/>
          </w:tcPr>
          <w:p w:rsidR="00464C71" w:rsidRPr="00560E78" w:rsidRDefault="00464C71" w:rsidP="00464C71">
            <w:pPr>
              <w:jc w:val="center"/>
              <w:rPr>
                <w:b/>
                <w:sz w:val="28"/>
                <w:szCs w:val="28"/>
              </w:rPr>
            </w:pPr>
          </w:p>
          <w:p w:rsidR="00464C71" w:rsidRPr="00560E78" w:rsidRDefault="00464C71" w:rsidP="00464C71">
            <w:pPr>
              <w:jc w:val="center"/>
              <w:rPr>
                <w:b/>
                <w:sz w:val="28"/>
                <w:szCs w:val="28"/>
              </w:rPr>
            </w:pPr>
            <w:r w:rsidRPr="00560E78">
              <w:rPr>
                <w:b/>
                <w:sz w:val="28"/>
                <w:szCs w:val="28"/>
              </w:rPr>
              <w:t>3</w:t>
            </w:r>
          </w:p>
          <w:p w:rsidR="00464C71" w:rsidRPr="00560E78" w:rsidRDefault="00464C71" w:rsidP="00464C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3" w:type="dxa"/>
          </w:tcPr>
          <w:p w:rsidR="00464C71" w:rsidRPr="00560E78" w:rsidRDefault="00464C71" w:rsidP="00464C71">
            <w:pPr>
              <w:rPr>
                <w:sz w:val="28"/>
                <w:szCs w:val="28"/>
              </w:rPr>
            </w:pPr>
          </w:p>
          <w:p w:rsidR="00464C71" w:rsidRPr="00560E78" w:rsidRDefault="00464C71" w:rsidP="00560E78">
            <w:pPr>
              <w:rPr>
                <w:sz w:val="28"/>
                <w:szCs w:val="28"/>
              </w:rPr>
            </w:pPr>
            <w:r w:rsidRPr="00560E78">
              <w:rPr>
                <w:sz w:val="28"/>
                <w:szCs w:val="28"/>
              </w:rPr>
              <w:t xml:space="preserve">Nominations </w:t>
            </w:r>
            <w:r w:rsidR="00560E78">
              <w:rPr>
                <w:sz w:val="28"/>
                <w:szCs w:val="28"/>
              </w:rPr>
              <w:t>are welcomed</w:t>
            </w:r>
            <w:r w:rsidRPr="00560E78">
              <w:rPr>
                <w:sz w:val="28"/>
                <w:szCs w:val="28"/>
              </w:rPr>
              <w:t xml:space="preserve"> for both for individuals and teams.</w:t>
            </w:r>
          </w:p>
        </w:tc>
      </w:tr>
      <w:tr w:rsidR="00464C71" w:rsidTr="00464C71">
        <w:trPr>
          <w:trHeight w:val="1611"/>
        </w:trPr>
        <w:tc>
          <w:tcPr>
            <w:tcW w:w="827" w:type="dxa"/>
          </w:tcPr>
          <w:p w:rsidR="00464C71" w:rsidRPr="00560E78" w:rsidRDefault="00464C71" w:rsidP="00464C71">
            <w:pPr>
              <w:jc w:val="center"/>
              <w:rPr>
                <w:b/>
                <w:sz w:val="28"/>
                <w:szCs w:val="28"/>
              </w:rPr>
            </w:pPr>
          </w:p>
          <w:p w:rsidR="00464C71" w:rsidRPr="00560E78" w:rsidRDefault="00464C71" w:rsidP="00464C71">
            <w:pPr>
              <w:jc w:val="center"/>
              <w:rPr>
                <w:b/>
                <w:sz w:val="28"/>
                <w:szCs w:val="28"/>
              </w:rPr>
            </w:pPr>
            <w:r w:rsidRPr="00560E7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993" w:type="dxa"/>
          </w:tcPr>
          <w:p w:rsidR="00464C71" w:rsidRPr="00560E78" w:rsidRDefault="00464C71" w:rsidP="00464C71">
            <w:pPr>
              <w:rPr>
                <w:sz w:val="28"/>
                <w:szCs w:val="28"/>
              </w:rPr>
            </w:pPr>
          </w:p>
          <w:p w:rsidR="00464C71" w:rsidRPr="00560E78" w:rsidRDefault="00464C71" w:rsidP="00464C71">
            <w:pPr>
              <w:rPr>
                <w:sz w:val="28"/>
                <w:szCs w:val="28"/>
              </w:rPr>
            </w:pPr>
            <w:r w:rsidRPr="00560E78">
              <w:rPr>
                <w:sz w:val="28"/>
                <w:szCs w:val="28"/>
              </w:rPr>
              <w:t>Incidents must have taken place within the last two years, no earlier than 1 July 2018.</w:t>
            </w:r>
          </w:p>
          <w:p w:rsidR="00464C71" w:rsidRPr="00560E78" w:rsidRDefault="00464C71" w:rsidP="00464C71">
            <w:pPr>
              <w:rPr>
                <w:sz w:val="28"/>
                <w:szCs w:val="28"/>
              </w:rPr>
            </w:pPr>
          </w:p>
        </w:tc>
      </w:tr>
      <w:tr w:rsidR="00464C71" w:rsidTr="00464C71">
        <w:trPr>
          <w:trHeight w:val="1611"/>
        </w:trPr>
        <w:tc>
          <w:tcPr>
            <w:tcW w:w="827" w:type="dxa"/>
          </w:tcPr>
          <w:p w:rsidR="00464C71" w:rsidRPr="00560E78" w:rsidRDefault="00464C71" w:rsidP="00464C71">
            <w:pPr>
              <w:jc w:val="center"/>
              <w:rPr>
                <w:b/>
                <w:sz w:val="28"/>
                <w:szCs w:val="28"/>
              </w:rPr>
            </w:pPr>
          </w:p>
          <w:p w:rsidR="00464C71" w:rsidRPr="00560E78" w:rsidRDefault="00464C71" w:rsidP="00464C71">
            <w:pPr>
              <w:jc w:val="center"/>
              <w:rPr>
                <w:b/>
                <w:sz w:val="28"/>
                <w:szCs w:val="28"/>
              </w:rPr>
            </w:pPr>
            <w:r w:rsidRPr="00560E7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993" w:type="dxa"/>
          </w:tcPr>
          <w:p w:rsidR="00464C71" w:rsidRPr="00560E78" w:rsidRDefault="00464C71" w:rsidP="00464C71">
            <w:pPr>
              <w:jc w:val="center"/>
              <w:rPr>
                <w:sz w:val="28"/>
                <w:szCs w:val="28"/>
              </w:rPr>
            </w:pPr>
          </w:p>
          <w:p w:rsidR="00464C71" w:rsidRPr="00560E78" w:rsidRDefault="00464C71" w:rsidP="00464C71">
            <w:pPr>
              <w:rPr>
                <w:sz w:val="28"/>
                <w:szCs w:val="28"/>
              </w:rPr>
            </w:pPr>
            <w:r w:rsidRPr="00560E78">
              <w:rPr>
                <w:sz w:val="28"/>
                <w:szCs w:val="28"/>
              </w:rPr>
              <w:t>Please include as much detail as possible to include date and time of incident and serial numbers where applicable.</w:t>
            </w:r>
            <w:r w:rsidR="00BE5275">
              <w:rPr>
                <w:sz w:val="28"/>
                <w:szCs w:val="28"/>
              </w:rPr>
              <w:t xml:space="preserve"> Continue on a separate sheet if necessary.</w:t>
            </w:r>
          </w:p>
          <w:p w:rsidR="00464C71" w:rsidRPr="00560E78" w:rsidRDefault="00464C71" w:rsidP="00464C71">
            <w:pPr>
              <w:jc w:val="center"/>
              <w:rPr>
                <w:sz w:val="28"/>
                <w:szCs w:val="28"/>
              </w:rPr>
            </w:pPr>
          </w:p>
        </w:tc>
      </w:tr>
      <w:tr w:rsidR="00E22141" w:rsidTr="00464C71">
        <w:trPr>
          <w:trHeight w:val="1611"/>
        </w:trPr>
        <w:tc>
          <w:tcPr>
            <w:tcW w:w="827" w:type="dxa"/>
          </w:tcPr>
          <w:p w:rsidR="00E22141" w:rsidRPr="00560E78" w:rsidRDefault="00E22141" w:rsidP="000F08B5">
            <w:pPr>
              <w:jc w:val="center"/>
              <w:rPr>
                <w:b/>
                <w:sz w:val="28"/>
                <w:szCs w:val="28"/>
              </w:rPr>
            </w:pPr>
          </w:p>
          <w:p w:rsidR="00464C71" w:rsidRPr="00560E78" w:rsidRDefault="00464C71" w:rsidP="000F08B5">
            <w:pPr>
              <w:jc w:val="center"/>
              <w:rPr>
                <w:b/>
                <w:sz w:val="28"/>
                <w:szCs w:val="28"/>
              </w:rPr>
            </w:pPr>
            <w:r w:rsidRPr="00560E78">
              <w:rPr>
                <w:b/>
                <w:sz w:val="28"/>
                <w:szCs w:val="28"/>
              </w:rPr>
              <w:t>6</w:t>
            </w:r>
          </w:p>
          <w:p w:rsidR="00464C71" w:rsidRPr="00560E78" w:rsidRDefault="00464C71" w:rsidP="00464C71">
            <w:pPr>
              <w:rPr>
                <w:b/>
                <w:sz w:val="28"/>
                <w:szCs w:val="28"/>
              </w:rPr>
            </w:pPr>
          </w:p>
        </w:tc>
        <w:tc>
          <w:tcPr>
            <w:tcW w:w="7993" w:type="dxa"/>
          </w:tcPr>
          <w:p w:rsidR="00E22141" w:rsidRPr="00560E78" w:rsidRDefault="00E22141" w:rsidP="000F08B5">
            <w:pPr>
              <w:jc w:val="center"/>
              <w:rPr>
                <w:sz w:val="28"/>
                <w:szCs w:val="28"/>
              </w:rPr>
            </w:pPr>
          </w:p>
          <w:p w:rsidR="003D6ADE" w:rsidRDefault="00464C71" w:rsidP="00464C71">
            <w:pPr>
              <w:rPr>
                <w:rStyle w:val="Hyperlink"/>
                <w:sz w:val="28"/>
                <w:szCs w:val="28"/>
              </w:rPr>
            </w:pPr>
            <w:r w:rsidRPr="00560E78">
              <w:rPr>
                <w:sz w:val="28"/>
                <w:szCs w:val="28"/>
              </w:rPr>
              <w:t xml:space="preserve">Please return your completed nomination form to us at PFNI Offices Garnerville via email to </w:t>
            </w:r>
            <w:hyperlink r:id="rId8" w:history="1">
              <w:r w:rsidRPr="00560E78">
                <w:rPr>
                  <w:rStyle w:val="Hyperlink"/>
                  <w:sz w:val="28"/>
                  <w:szCs w:val="28"/>
                </w:rPr>
                <w:t>office@policefedni.com</w:t>
              </w:r>
            </w:hyperlink>
            <w:r w:rsidR="00DD4C72">
              <w:rPr>
                <w:rStyle w:val="Hyperlink"/>
                <w:sz w:val="28"/>
                <w:szCs w:val="28"/>
              </w:rPr>
              <w:t xml:space="preserve"> </w:t>
            </w:r>
            <w:r w:rsidR="00DD4C72" w:rsidRPr="00DD4C72">
              <w:rPr>
                <w:rStyle w:val="Hyperlink"/>
                <w:color w:val="auto"/>
                <w:sz w:val="28"/>
                <w:szCs w:val="28"/>
                <w:u w:val="none"/>
              </w:rPr>
              <w:t xml:space="preserve"> or via internal mail.</w:t>
            </w:r>
          </w:p>
          <w:p w:rsidR="00BE5275" w:rsidRDefault="00BE5275" w:rsidP="00464C71">
            <w:pPr>
              <w:rPr>
                <w:sz w:val="28"/>
                <w:szCs w:val="28"/>
              </w:rPr>
            </w:pPr>
          </w:p>
          <w:p w:rsidR="003D6ADE" w:rsidRDefault="009B2FFE" w:rsidP="00560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Closing date: 31</w:t>
            </w:r>
            <w:r w:rsidRPr="009B2FFE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May 2021</w:t>
            </w:r>
            <w:bookmarkStart w:id="0" w:name="_GoBack"/>
            <w:bookmarkEnd w:id="0"/>
          </w:p>
          <w:p w:rsidR="00560E78" w:rsidRPr="00560E78" w:rsidRDefault="00560E78" w:rsidP="00560E78">
            <w:pPr>
              <w:rPr>
                <w:sz w:val="28"/>
                <w:szCs w:val="28"/>
              </w:rPr>
            </w:pPr>
          </w:p>
        </w:tc>
      </w:tr>
    </w:tbl>
    <w:p w:rsidR="003036BD" w:rsidRPr="000A7D2F" w:rsidRDefault="003036BD" w:rsidP="000F08B5">
      <w:pPr>
        <w:jc w:val="center"/>
        <w:rPr>
          <w:b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3097"/>
        <w:gridCol w:w="6827"/>
      </w:tblGrid>
      <w:tr w:rsidR="006925BF" w:rsidRPr="00560E78" w:rsidTr="00DD4C72">
        <w:trPr>
          <w:trHeight w:val="493"/>
        </w:trPr>
        <w:tc>
          <w:tcPr>
            <w:tcW w:w="9924" w:type="dxa"/>
            <w:gridSpan w:val="2"/>
          </w:tcPr>
          <w:p w:rsidR="006925BF" w:rsidRPr="00560E78" w:rsidRDefault="00EA5EF8" w:rsidP="006925BF">
            <w:pPr>
              <w:jc w:val="center"/>
              <w:rPr>
                <w:b/>
                <w:sz w:val="28"/>
                <w:szCs w:val="28"/>
              </w:rPr>
            </w:pPr>
            <w:r w:rsidRPr="00560E78">
              <w:rPr>
                <w:b/>
                <w:sz w:val="28"/>
                <w:szCs w:val="28"/>
              </w:rPr>
              <w:lastRenderedPageBreak/>
              <w:t>Proposer details</w:t>
            </w:r>
          </w:p>
        </w:tc>
      </w:tr>
      <w:tr w:rsidR="006925BF" w:rsidRPr="00560E78" w:rsidTr="00DD4C72">
        <w:trPr>
          <w:trHeight w:val="466"/>
        </w:trPr>
        <w:tc>
          <w:tcPr>
            <w:tcW w:w="3097" w:type="dxa"/>
          </w:tcPr>
          <w:p w:rsidR="006925BF" w:rsidRPr="003A08CF" w:rsidRDefault="006925BF" w:rsidP="000F08B5">
            <w:pPr>
              <w:rPr>
                <w:b/>
                <w:sz w:val="28"/>
                <w:szCs w:val="28"/>
              </w:rPr>
            </w:pPr>
            <w:r w:rsidRPr="003A08CF">
              <w:rPr>
                <w:b/>
                <w:sz w:val="28"/>
                <w:szCs w:val="28"/>
              </w:rPr>
              <w:t>Name</w:t>
            </w:r>
            <w:r w:rsidR="000F08B5" w:rsidRPr="003A08CF">
              <w:rPr>
                <w:b/>
                <w:sz w:val="28"/>
                <w:szCs w:val="28"/>
              </w:rPr>
              <w:t xml:space="preserve"> &amp; Rank</w:t>
            </w:r>
          </w:p>
        </w:tc>
        <w:tc>
          <w:tcPr>
            <w:tcW w:w="6827" w:type="dxa"/>
          </w:tcPr>
          <w:p w:rsidR="006925BF" w:rsidRPr="00560E78" w:rsidRDefault="006925BF">
            <w:pPr>
              <w:rPr>
                <w:sz w:val="28"/>
                <w:szCs w:val="28"/>
              </w:rPr>
            </w:pPr>
          </w:p>
        </w:tc>
      </w:tr>
      <w:tr w:rsidR="002318A9" w:rsidRPr="00560E78" w:rsidTr="00DD4C72">
        <w:trPr>
          <w:trHeight w:val="466"/>
        </w:trPr>
        <w:tc>
          <w:tcPr>
            <w:tcW w:w="3097" w:type="dxa"/>
          </w:tcPr>
          <w:p w:rsidR="002318A9" w:rsidRPr="003A08CF" w:rsidRDefault="002318A9" w:rsidP="000F08B5">
            <w:pPr>
              <w:rPr>
                <w:b/>
                <w:sz w:val="28"/>
                <w:szCs w:val="28"/>
              </w:rPr>
            </w:pPr>
            <w:r w:rsidRPr="003A08CF">
              <w:rPr>
                <w:b/>
                <w:sz w:val="28"/>
                <w:szCs w:val="28"/>
              </w:rPr>
              <w:t>Service Number</w:t>
            </w:r>
          </w:p>
        </w:tc>
        <w:tc>
          <w:tcPr>
            <w:tcW w:w="6827" w:type="dxa"/>
          </w:tcPr>
          <w:p w:rsidR="002318A9" w:rsidRPr="00560E78" w:rsidRDefault="002318A9">
            <w:pPr>
              <w:rPr>
                <w:sz w:val="28"/>
                <w:szCs w:val="28"/>
              </w:rPr>
            </w:pPr>
          </w:p>
        </w:tc>
      </w:tr>
      <w:tr w:rsidR="006925BF" w:rsidRPr="00560E78" w:rsidTr="00DD4C72">
        <w:trPr>
          <w:trHeight w:val="493"/>
        </w:trPr>
        <w:tc>
          <w:tcPr>
            <w:tcW w:w="3097" w:type="dxa"/>
          </w:tcPr>
          <w:p w:rsidR="006925BF" w:rsidRPr="003A08CF" w:rsidRDefault="002318A9">
            <w:pPr>
              <w:rPr>
                <w:b/>
                <w:sz w:val="28"/>
                <w:szCs w:val="28"/>
              </w:rPr>
            </w:pPr>
            <w:r w:rsidRPr="003A08CF">
              <w:rPr>
                <w:b/>
                <w:sz w:val="28"/>
                <w:szCs w:val="28"/>
              </w:rPr>
              <w:t>Area/Department</w:t>
            </w:r>
          </w:p>
        </w:tc>
        <w:tc>
          <w:tcPr>
            <w:tcW w:w="6827" w:type="dxa"/>
          </w:tcPr>
          <w:p w:rsidR="006925BF" w:rsidRPr="00560E78" w:rsidRDefault="006925BF">
            <w:pPr>
              <w:rPr>
                <w:sz w:val="28"/>
                <w:szCs w:val="28"/>
              </w:rPr>
            </w:pPr>
          </w:p>
        </w:tc>
      </w:tr>
      <w:tr w:rsidR="006925BF" w:rsidRPr="00560E78" w:rsidTr="00DD4C72">
        <w:trPr>
          <w:trHeight w:val="466"/>
        </w:trPr>
        <w:tc>
          <w:tcPr>
            <w:tcW w:w="3097" w:type="dxa"/>
          </w:tcPr>
          <w:p w:rsidR="006925BF" w:rsidRPr="003A08CF" w:rsidRDefault="006925BF">
            <w:pPr>
              <w:rPr>
                <w:b/>
                <w:sz w:val="28"/>
                <w:szCs w:val="28"/>
              </w:rPr>
            </w:pPr>
            <w:r w:rsidRPr="003A08CF">
              <w:rPr>
                <w:b/>
                <w:sz w:val="28"/>
                <w:szCs w:val="28"/>
              </w:rPr>
              <w:t>Contact Number/Email</w:t>
            </w:r>
          </w:p>
        </w:tc>
        <w:tc>
          <w:tcPr>
            <w:tcW w:w="6827" w:type="dxa"/>
          </w:tcPr>
          <w:p w:rsidR="006925BF" w:rsidRPr="00560E78" w:rsidRDefault="006925BF">
            <w:pPr>
              <w:rPr>
                <w:sz w:val="28"/>
                <w:szCs w:val="28"/>
              </w:rPr>
            </w:pPr>
          </w:p>
        </w:tc>
      </w:tr>
    </w:tbl>
    <w:p w:rsidR="006925BF" w:rsidRPr="00560E78" w:rsidRDefault="006925BF">
      <w:pPr>
        <w:rPr>
          <w:sz w:val="28"/>
          <w:szCs w:val="28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3120"/>
        <w:gridCol w:w="6804"/>
      </w:tblGrid>
      <w:tr w:rsidR="00EA5EF8" w:rsidRPr="00560E78" w:rsidTr="00DD4C72">
        <w:trPr>
          <w:trHeight w:val="544"/>
        </w:trPr>
        <w:tc>
          <w:tcPr>
            <w:tcW w:w="9924" w:type="dxa"/>
            <w:gridSpan w:val="2"/>
          </w:tcPr>
          <w:p w:rsidR="00EA5EF8" w:rsidRPr="00560E78" w:rsidRDefault="00EA5EF8" w:rsidP="00EA5EF8">
            <w:pPr>
              <w:jc w:val="center"/>
              <w:rPr>
                <w:b/>
                <w:sz w:val="28"/>
                <w:szCs w:val="28"/>
              </w:rPr>
            </w:pPr>
            <w:r w:rsidRPr="00560E78">
              <w:rPr>
                <w:b/>
                <w:sz w:val="28"/>
                <w:szCs w:val="28"/>
              </w:rPr>
              <w:t>Nominees details</w:t>
            </w:r>
          </w:p>
        </w:tc>
      </w:tr>
      <w:tr w:rsidR="000F08B5" w:rsidRPr="00560E78" w:rsidTr="00DD4C72">
        <w:trPr>
          <w:trHeight w:val="544"/>
        </w:trPr>
        <w:tc>
          <w:tcPr>
            <w:tcW w:w="3120" w:type="dxa"/>
          </w:tcPr>
          <w:p w:rsidR="000F08B5" w:rsidRPr="003A08CF" w:rsidRDefault="000F08B5" w:rsidP="000F08B5">
            <w:pPr>
              <w:rPr>
                <w:b/>
                <w:sz w:val="28"/>
                <w:szCs w:val="28"/>
              </w:rPr>
            </w:pPr>
            <w:r w:rsidRPr="003A08CF">
              <w:rPr>
                <w:b/>
                <w:sz w:val="28"/>
                <w:szCs w:val="28"/>
              </w:rPr>
              <w:t>Name &amp; Rank</w:t>
            </w:r>
          </w:p>
        </w:tc>
        <w:tc>
          <w:tcPr>
            <w:tcW w:w="6804" w:type="dxa"/>
          </w:tcPr>
          <w:p w:rsidR="000F08B5" w:rsidRPr="00560E78" w:rsidRDefault="000F08B5" w:rsidP="002318A9">
            <w:pPr>
              <w:rPr>
                <w:sz w:val="28"/>
                <w:szCs w:val="28"/>
              </w:rPr>
            </w:pPr>
          </w:p>
        </w:tc>
      </w:tr>
      <w:tr w:rsidR="002318A9" w:rsidRPr="00560E78" w:rsidTr="00DD4C72">
        <w:trPr>
          <w:trHeight w:val="514"/>
        </w:trPr>
        <w:tc>
          <w:tcPr>
            <w:tcW w:w="3120" w:type="dxa"/>
          </w:tcPr>
          <w:p w:rsidR="002318A9" w:rsidRPr="003A08CF" w:rsidRDefault="002318A9" w:rsidP="002318A9">
            <w:pPr>
              <w:rPr>
                <w:b/>
                <w:sz w:val="28"/>
                <w:szCs w:val="28"/>
              </w:rPr>
            </w:pPr>
            <w:r w:rsidRPr="003A08CF">
              <w:rPr>
                <w:b/>
                <w:sz w:val="28"/>
                <w:szCs w:val="28"/>
              </w:rPr>
              <w:t>Service Number</w:t>
            </w:r>
          </w:p>
        </w:tc>
        <w:tc>
          <w:tcPr>
            <w:tcW w:w="6804" w:type="dxa"/>
          </w:tcPr>
          <w:p w:rsidR="002318A9" w:rsidRPr="00560E78" w:rsidRDefault="002318A9" w:rsidP="002318A9">
            <w:pPr>
              <w:rPr>
                <w:sz w:val="28"/>
                <w:szCs w:val="28"/>
              </w:rPr>
            </w:pPr>
          </w:p>
        </w:tc>
      </w:tr>
      <w:tr w:rsidR="002318A9" w:rsidRPr="00560E78" w:rsidTr="00DD4C72">
        <w:trPr>
          <w:trHeight w:val="514"/>
        </w:trPr>
        <w:tc>
          <w:tcPr>
            <w:tcW w:w="3120" w:type="dxa"/>
          </w:tcPr>
          <w:p w:rsidR="002318A9" w:rsidRPr="003A08CF" w:rsidRDefault="002318A9" w:rsidP="002318A9">
            <w:pPr>
              <w:rPr>
                <w:b/>
                <w:sz w:val="28"/>
                <w:szCs w:val="28"/>
              </w:rPr>
            </w:pPr>
            <w:r w:rsidRPr="003A08CF">
              <w:rPr>
                <w:b/>
                <w:sz w:val="28"/>
                <w:szCs w:val="28"/>
              </w:rPr>
              <w:t>Area/Department</w:t>
            </w:r>
          </w:p>
        </w:tc>
        <w:tc>
          <w:tcPr>
            <w:tcW w:w="6804" w:type="dxa"/>
          </w:tcPr>
          <w:p w:rsidR="002318A9" w:rsidRPr="00560E78" w:rsidRDefault="002318A9" w:rsidP="002318A9">
            <w:pPr>
              <w:rPr>
                <w:sz w:val="28"/>
                <w:szCs w:val="28"/>
              </w:rPr>
            </w:pPr>
          </w:p>
        </w:tc>
      </w:tr>
      <w:tr w:rsidR="002318A9" w:rsidRPr="00560E78" w:rsidTr="00DD4C72">
        <w:trPr>
          <w:trHeight w:val="544"/>
        </w:trPr>
        <w:tc>
          <w:tcPr>
            <w:tcW w:w="3120" w:type="dxa"/>
          </w:tcPr>
          <w:p w:rsidR="002318A9" w:rsidRPr="003A08CF" w:rsidRDefault="002318A9" w:rsidP="002318A9">
            <w:pPr>
              <w:rPr>
                <w:b/>
                <w:sz w:val="28"/>
                <w:szCs w:val="28"/>
              </w:rPr>
            </w:pPr>
            <w:r w:rsidRPr="003A08CF">
              <w:rPr>
                <w:b/>
                <w:sz w:val="28"/>
                <w:szCs w:val="28"/>
              </w:rPr>
              <w:t>Contact Number/Email</w:t>
            </w:r>
          </w:p>
        </w:tc>
        <w:tc>
          <w:tcPr>
            <w:tcW w:w="6804" w:type="dxa"/>
          </w:tcPr>
          <w:p w:rsidR="002318A9" w:rsidRPr="00560E78" w:rsidRDefault="002318A9" w:rsidP="002318A9">
            <w:pPr>
              <w:rPr>
                <w:sz w:val="28"/>
                <w:szCs w:val="28"/>
              </w:rPr>
            </w:pPr>
          </w:p>
        </w:tc>
      </w:tr>
    </w:tbl>
    <w:p w:rsidR="000F08B5" w:rsidRPr="00560E78" w:rsidRDefault="000F08B5">
      <w:pPr>
        <w:rPr>
          <w:sz w:val="28"/>
          <w:szCs w:val="28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EA5EF8" w:rsidRPr="00560E78" w:rsidTr="00DD4C72">
        <w:tc>
          <w:tcPr>
            <w:tcW w:w="9924" w:type="dxa"/>
          </w:tcPr>
          <w:p w:rsidR="00EA5EF8" w:rsidRPr="00560E78" w:rsidRDefault="00EA5EF8" w:rsidP="00464C71">
            <w:pPr>
              <w:jc w:val="center"/>
              <w:rPr>
                <w:b/>
                <w:sz w:val="28"/>
                <w:szCs w:val="28"/>
              </w:rPr>
            </w:pPr>
            <w:r w:rsidRPr="00560E78">
              <w:rPr>
                <w:b/>
                <w:sz w:val="28"/>
                <w:szCs w:val="28"/>
              </w:rPr>
              <w:t>Details/Evidence for Recommendation</w:t>
            </w:r>
          </w:p>
          <w:p w:rsidR="00EA5EF8" w:rsidRPr="00560E78" w:rsidRDefault="00EA5EF8" w:rsidP="002318A9">
            <w:pPr>
              <w:rPr>
                <w:b/>
                <w:sz w:val="28"/>
                <w:szCs w:val="28"/>
              </w:rPr>
            </w:pPr>
          </w:p>
        </w:tc>
      </w:tr>
      <w:tr w:rsidR="003A08CF" w:rsidRPr="00560E78" w:rsidTr="00DD4C72">
        <w:tc>
          <w:tcPr>
            <w:tcW w:w="9924" w:type="dxa"/>
          </w:tcPr>
          <w:p w:rsidR="003A08CF" w:rsidRPr="00560E78" w:rsidRDefault="003A08CF" w:rsidP="00DD4C72">
            <w:pPr>
              <w:ind w:left="-539" w:right="-443" w:firstLine="539"/>
              <w:jc w:val="center"/>
              <w:rPr>
                <w:b/>
                <w:sz w:val="28"/>
                <w:szCs w:val="28"/>
              </w:rPr>
            </w:pPr>
          </w:p>
        </w:tc>
      </w:tr>
      <w:tr w:rsidR="003A08CF" w:rsidRPr="00560E78" w:rsidTr="00DD4C72">
        <w:tc>
          <w:tcPr>
            <w:tcW w:w="9924" w:type="dxa"/>
          </w:tcPr>
          <w:p w:rsidR="003A08CF" w:rsidRPr="00560E78" w:rsidRDefault="003A08CF" w:rsidP="00464C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A08CF" w:rsidRPr="00560E78" w:rsidTr="00DD4C72">
        <w:tc>
          <w:tcPr>
            <w:tcW w:w="9924" w:type="dxa"/>
          </w:tcPr>
          <w:p w:rsidR="003A08CF" w:rsidRPr="00560E78" w:rsidRDefault="003A08CF" w:rsidP="00464C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A08CF" w:rsidRPr="00560E78" w:rsidTr="00DD4C72">
        <w:tc>
          <w:tcPr>
            <w:tcW w:w="9924" w:type="dxa"/>
          </w:tcPr>
          <w:p w:rsidR="003A08CF" w:rsidRPr="00560E78" w:rsidRDefault="003A08CF" w:rsidP="00464C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A08CF" w:rsidRPr="00560E78" w:rsidTr="00DD4C72">
        <w:tc>
          <w:tcPr>
            <w:tcW w:w="9924" w:type="dxa"/>
          </w:tcPr>
          <w:p w:rsidR="003A08CF" w:rsidRPr="00560E78" w:rsidRDefault="003A08CF" w:rsidP="00464C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A08CF" w:rsidRPr="00560E78" w:rsidTr="00DD4C72">
        <w:tc>
          <w:tcPr>
            <w:tcW w:w="9924" w:type="dxa"/>
          </w:tcPr>
          <w:p w:rsidR="003A08CF" w:rsidRPr="00560E78" w:rsidRDefault="003A08CF" w:rsidP="00464C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A08CF" w:rsidRPr="00560E78" w:rsidTr="00DD4C72">
        <w:tc>
          <w:tcPr>
            <w:tcW w:w="9924" w:type="dxa"/>
          </w:tcPr>
          <w:p w:rsidR="003A08CF" w:rsidRPr="00560E78" w:rsidRDefault="003A08CF" w:rsidP="00464C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A08CF" w:rsidRPr="00560E78" w:rsidTr="00DD4C72">
        <w:tc>
          <w:tcPr>
            <w:tcW w:w="9924" w:type="dxa"/>
          </w:tcPr>
          <w:p w:rsidR="003A08CF" w:rsidRPr="00560E78" w:rsidRDefault="003A08CF" w:rsidP="00464C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A08CF" w:rsidRPr="00560E78" w:rsidTr="00DD4C72">
        <w:tc>
          <w:tcPr>
            <w:tcW w:w="9924" w:type="dxa"/>
          </w:tcPr>
          <w:p w:rsidR="003A08CF" w:rsidRPr="00560E78" w:rsidRDefault="003A08CF" w:rsidP="00464C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A08CF" w:rsidRPr="00560E78" w:rsidTr="00DD4C72">
        <w:tc>
          <w:tcPr>
            <w:tcW w:w="9924" w:type="dxa"/>
          </w:tcPr>
          <w:p w:rsidR="003A08CF" w:rsidRPr="00560E78" w:rsidRDefault="003A08CF" w:rsidP="00464C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A08CF" w:rsidRPr="00560E78" w:rsidTr="00DD4C72">
        <w:tc>
          <w:tcPr>
            <w:tcW w:w="9924" w:type="dxa"/>
          </w:tcPr>
          <w:p w:rsidR="003A08CF" w:rsidRPr="00560E78" w:rsidRDefault="003A08CF" w:rsidP="00464C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A08CF" w:rsidRPr="00560E78" w:rsidTr="00DD4C72">
        <w:tc>
          <w:tcPr>
            <w:tcW w:w="9924" w:type="dxa"/>
          </w:tcPr>
          <w:p w:rsidR="003A08CF" w:rsidRPr="00560E78" w:rsidRDefault="003A08CF" w:rsidP="00464C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A08CF" w:rsidRPr="00560E78" w:rsidTr="00DD4C72">
        <w:tc>
          <w:tcPr>
            <w:tcW w:w="9924" w:type="dxa"/>
          </w:tcPr>
          <w:p w:rsidR="003A08CF" w:rsidRPr="00560E78" w:rsidRDefault="003A08CF" w:rsidP="00464C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A08CF" w:rsidRPr="00560E78" w:rsidTr="00DD4C72">
        <w:tc>
          <w:tcPr>
            <w:tcW w:w="9924" w:type="dxa"/>
          </w:tcPr>
          <w:p w:rsidR="003A08CF" w:rsidRPr="00560E78" w:rsidRDefault="003A08CF" w:rsidP="00464C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A08CF" w:rsidRPr="00560E78" w:rsidTr="00DD4C72">
        <w:tc>
          <w:tcPr>
            <w:tcW w:w="9924" w:type="dxa"/>
          </w:tcPr>
          <w:p w:rsidR="003A08CF" w:rsidRPr="00560E78" w:rsidRDefault="003A08CF" w:rsidP="00464C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A08CF" w:rsidRPr="00560E78" w:rsidTr="00DD4C72">
        <w:tc>
          <w:tcPr>
            <w:tcW w:w="9924" w:type="dxa"/>
          </w:tcPr>
          <w:p w:rsidR="003A08CF" w:rsidRPr="00560E78" w:rsidRDefault="003A08CF" w:rsidP="00464C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A08CF" w:rsidRPr="00560E78" w:rsidTr="00DD4C72">
        <w:tc>
          <w:tcPr>
            <w:tcW w:w="9924" w:type="dxa"/>
          </w:tcPr>
          <w:p w:rsidR="003A08CF" w:rsidRPr="00560E78" w:rsidRDefault="003A08CF" w:rsidP="00464C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A08CF" w:rsidRPr="00560E78" w:rsidTr="00DD4C72">
        <w:tc>
          <w:tcPr>
            <w:tcW w:w="9924" w:type="dxa"/>
          </w:tcPr>
          <w:p w:rsidR="003A08CF" w:rsidRPr="00560E78" w:rsidRDefault="003A08CF" w:rsidP="00464C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A08CF" w:rsidRPr="00560E78" w:rsidTr="00DD4C72">
        <w:tc>
          <w:tcPr>
            <w:tcW w:w="9924" w:type="dxa"/>
          </w:tcPr>
          <w:p w:rsidR="003A08CF" w:rsidRPr="00560E78" w:rsidRDefault="003A08CF" w:rsidP="00464C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A08CF" w:rsidRPr="00560E78" w:rsidTr="00DD4C72">
        <w:tc>
          <w:tcPr>
            <w:tcW w:w="9924" w:type="dxa"/>
          </w:tcPr>
          <w:p w:rsidR="003A08CF" w:rsidRPr="00560E78" w:rsidRDefault="003A08CF" w:rsidP="00464C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A08CF" w:rsidRPr="00560E78" w:rsidTr="00DD4C72">
        <w:tc>
          <w:tcPr>
            <w:tcW w:w="9924" w:type="dxa"/>
          </w:tcPr>
          <w:p w:rsidR="003A08CF" w:rsidRPr="00560E78" w:rsidRDefault="003A08CF" w:rsidP="00464C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A08CF" w:rsidRPr="00560E78" w:rsidTr="00DD4C72">
        <w:tc>
          <w:tcPr>
            <w:tcW w:w="9924" w:type="dxa"/>
          </w:tcPr>
          <w:p w:rsidR="003A08CF" w:rsidRPr="00560E78" w:rsidRDefault="003A08CF" w:rsidP="00464C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A08CF" w:rsidRPr="00560E78" w:rsidTr="00DD4C72">
        <w:tc>
          <w:tcPr>
            <w:tcW w:w="9924" w:type="dxa"/>
          </w:tcPr>
          <w:p w:rsidR="003A08CF" w:rsidRPr="00560E78" w:rsidRDefault="003A08CF" w:rsidP="00464C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A08CF" w:rsidRPr="00560E78" w:rsidTr="00DD4C72">
        <w:tc>
          <w:tcPr>
            <w:tcW w:w="9924" w:type="dxa"/>
          </w:tcPr>
          <w:p w:rsidR="003A08CF" w:rsidRPr="00560E78" w:rsidRDefault="003A08CF" w:rsidP="00464C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A08CF" w:rsidRPr="00560E78" w:rsidTr="00DD4C72">
        <w:tc>
          <w:tcPr>
            <w:tcW w:w="9924" w:type="dxa"/>
          </w:tcPr>
          <w:p w:rsidR="003A08CF" w:rsidRPr="00560E78" w:rsidRDefault="003A08CF" w:rsidP="00464C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A08CF" w:rsidRPr="00560E78" w:rsidTr="00DD4C72">
        <w:tc>
          <w:tcPr>
            <w:tcW w:w="9924" w:type="dxa"/>
          </w:tcPr>
          <w:p w:rsidR="003A08CF" w:rsidRPr="00560E78" w:rsidRDefault="003A08CF" w:rsidP="00464C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A08CF" w:rsidRPr="00560E78" w:rsidTr="00DD4C72">
        <w:tc>
          <w:tcPr>
            <w:tcW w:w="9924" w:type="dxa"/>
          </w:tcPr>
          <w:p w:rsidR="003A08CF" w:rsidRPr="00560E78" w:rsidRDefault="003A08CF" w:rsidP="00464C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A08CF" w:rsidRPr="00560E78" w:rsidTr="00DD4C72">
        <w:tc>
          <w:tcPr>
            <w:tcW w:w="9924" w:type="dxa"/>
          </w:tcPr>
          <w:p w:rsidR="003A08CF" w:rsidRPr="00560E78" w:rsidRDefault="003A08CF" w:rsidP="00464C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A08CF" w:rsidRPr="00560E78" w:rsidTr="00DD4C72">
        <w:tc>
          <w:tcPr>
            <w:tcW w:w="9924" w:type="dxa"/>
          </w:tcPr>
          <w:p w:rsidR="003A08CF" w:rsidRPr="00560E78" w:rsidRDefault="003A08CF" w:rsidP="00464C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A08CF" w:rsidRPr="00560E78" w:rsidTr="00DD4C72">
        <w:tc>
          <w:tcPr>
            <w:tcW w:w="9924" w:type="dxa"/>
          </w:tcPr>
          <w:p w:rsidR="003A08CF" w:rsidRPr="00560E78" w:rsidRDefault="003A08CF" w:rsidP="00464C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A08CF" w:rsidRPr="00560E78" w:rsidTr="00DD4C72">
        <w:tc>
          <w:tcPr>
            <w:tcW w:w="9924" w:type="dxa"/>
          </w:tcPr>
          <w:p w:rsidR="003A08CF" w:rsidRPr="00560E78" w:rsidRDefault="003A08CF" w:rsidP="00464C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A08CF" w:rsidRPr="00560E78" w:rsidTr="00DD4C72">
        <w:tc>
          <w:tcPr>
            <w:tcW w:w="9924" w:type="dxa"/>
          </w:tcPr>
          <w:p w:rsidR="003A08CF" w:rsidRPr="00560E78" w:rsidRDefault="003A08CF" w:rsidP="00464C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A08CF" w:rsidRPr="00560E78" w:rsidTr="00DD4C72">
        <w:tc>
          <w:tcPr>
            <w:tcW w:w="9924" w:type="dxa"/>
          </w:tcPr>
          <w:p w:rsidR="003A08CF" w:rsidRPr="00560E78" w:rsidRDefault="003A08CF" w:rsidP="00464C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A08CF" w:rsidRPr="00560E78" w:rsidTr="00DD4C72">
        <w:tc>
          <w:tcPr>
            <w:tcW w:w="9924" w:type="dxa"/>
          </w:tcPr>
          <w:p w:rsidR="003A08CF" w:rsidRPr="00560E78" w:rsidRDefault="003A08CF" w:rsidP="00464C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A08CF" w:rsidRPr="00560E78" w:rsidTr="00DD4C72">
        <w:tc>
          <w:tcPr>
            <w:tcW w:w="9924" w:type="dxa"/>
          </w:tcPr>
          <w:p w:rsidR="003A08CF" w:rsidRPr="00560E78" w:rsidRDefault="003A08CF" w:rsidP="00464C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A08CF" w:rsidRPr="00560E78" w:rsidTr="00DD4C72">
        <w:tc>
          <w:tcPr>
            <w:tcW w:w="9924" w:type="dxa"/>
          </w:tcPr>
          <w:p w:rsidR="003A08CF" w:rsidRPr="00560E78" w:rsidRDefault="003A08CF" w:rsidP="00464C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A08CF" w:rsidRPr="00560E78" w:rsidTr="00DD4C72">
        <w:tc>
          <w:tcPr>
            <w:tcW w:w="9924" w:type="dxa"/>
          </w:tcPr>
          <w:p w:rsidR="003A08CF" w:rsidRPr="00560E78" w:rsidRDefault="003A08CF" w:rsidP="00464C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A08CF" w:rsidRPr="00560E78" w:rsidTr="00DD4C72">
        <w:tc>
          <w:tcPr>
            <w:tcW w:w="9924" w:type="dxa"/>
          </w:tcPr>
          <w:p w:rsidR="003A08CF" w:rsidRPr="00560E78" w:rsidRDefault="003A08CF" w:rsidP="00464C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A08CF" w:rsidRPr="00560E78" w:rsidTr="00DD4C72">
        <w:tc>
          <w:tcPr>
            <w:tcW w:w="9924" w:type="dxa"/>
          </w:tcPr>
          <w:p w:rsidR="003A08CF" w:rsidRPr="00560E78" w:rsidRDefault="003A08CF" w:rsidP="00464C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A08CF" w:rsidRPr="00560E78" w:rsidTr="00DD4C72">
        <w:tc>
          <w:tcPr>
            <w:tcW w:w="9924" w:type="dxa"/>
          </w:tcPr>
          <w:p w:rsidR="003A08CF" w:rsidRPr="00560E78" w:rsidRDefault="003A08CF" w:rsidP="00464C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A08CF" w:rsidRPr="00560E78" w:rsidTr="00DD4C72">
        <w:tc>
          <w:tcPr>
            <w:tcW w:w="9924" w:type="dxa"/>
          </w:tcPr>
          <w:p w:rsidR="003A08CF" w:rsidRPr="00560E78" w:rsidRDefault="003A08CF" w:rsidP="00464C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A08CF" w:rsidRPr="00560E78" w:rsidTr="00DD4C72">
        <w:tc>
          <w:tcPr>
            <w:tcW w:w="9924" w:type="dxa"/>
          </w:tcPr>
          <w:p w:rsidR="003A08CF" w:rsidRPr="00560E78" w:rsidRDefault="003A08CF" w:rsidP="00464C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A08CF" w:rsidRPr="00560E78" w:rsidTr="00DD4C72">
        <w:tc>
          <w:tcPr>
            <w:tcW w:w="9924" w:type="dxa"/>
          </w:tcPr>
          <w:p w:rsidR="003A08CF" w:rsidRPr="00560E78" w:rsidRDefault="003A08CF" w:rsidP="00464C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A08CF" w:rsidRPr="00560E78" w:rsidTr="00DD4C72">
        <w:tc>
          <w:tcPr>
            <w:tcW w:w="9924" w:type="dxa"/>
          </w:tcPr>
          <w:p w:rsidR="003A08CF" w:rsidRPr="00560E78" w:rsidRDefault="003A08CF" w:rsidP="00464C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A08CF" w:rsidRPr="00560E78" w:rsidTr="00DD4C72">
        <w:tc>
          <w:tcPr>
            <w:tcW w:w="9924" w:type="dxa"/>
          </w:tcPr>
          <w:p w:rsidR="003A08CF" w:rsidRPr="00560E78" w:rsidRDefault="003A08CF" w:rsidP="00464C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A08CF" w:rsidRPr="00560E78" w:rsidTr="00DD4C72">
        <w:tc>
          <w:tcPr>
            <w:tcW w:w="9924" w:type="dxa"/>
          </w:tcPr>
          <w:p w:rsidR="003A08CF" w:rsidRPr="00560E78" w:rsidRDefault="003A08CF" w:rsidP="00464C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A08CF" w:rsidRPr="00560E78" w:rsidTr="00DD4C72">
        <w:tc>
          <w:tcPr>
            <w:tcW w:w="9924" w:type="dxa"/>
          </w:tcPr>
          <w:p w:rsidR="003A08CF" w:rsidRPr="00560E78" w:rsidRDefault="003A08CF" w:rsidP="00464C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A08CF" w:rsidRPr="00560E78" w:rsidTr="00DD4C72">
        <w:tc>
          <w:tcPr>
            <w:tcW w:w="9924" w:type="dxa"/>
          </w:tcPr>
          <w:p w:rsidR="003A08CF" w:rsidRPr="00560E78" w:rsidRDefault="003A08CF" w:rsidP="00464C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A08CF" w:rsidRPr="00560E78" w:rsidTr="00DD4C72">
        <w:tc>
          <w:tcPr>
            <w:tcW w:w="9924" w:type="dxa"/>
          </w:tcPr>
          <w:p w:rsidR="003A08CF" w:rsidRPr="00560E78" w:rsidRDefault="003A08CF" w:rsidP="00464C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A08CF" w:rsidRPr="00560E78" w:rsidTr="00DD4C72">
        <w:tc>
          <w:tcPr>
            <w:tcW w:w="9924" w:type="dxa"/>
          </w:tcPr>
          <w:p w:rsidR="003A08CF" w:rsidRPr="00560E78" w:rsidRDefault="003A08CF" w:rsidP="00464C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A08CF" w:rsidRPr="00560E78" w:rsidTr="00DD4C72">
        <w:tc>
          <w:tcPr>
            <w:tcW w:w="9924" w:type="dxa"/>
          </w:tcPr>
          <w:p w:rsidR="003A08CF" w:rsidRPr="00560E78" w:rsidRDefault="003A08CF" w:rsidP="00464C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4C72" w:rsidRPr="00560E78" w:rsidTr="00DD4C72">
        <w:tc>
          <w:tcPr>
            <w:tcW w:w="9924" w:type="dxa"/>
          </w:tcPr>
          <w:p w:rsidR="00DD4C72" w:rsidRPr="00560E78" w:rsidRDefault="00DD4C72" w:rsidP="00464C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4C72" w:rsidRPr="00560E78" w:rsidTr="00DD4C72">
        <w:tc>
          <w:tcPr>
            <w:tcW w:w="9924" w:type="dxa"/>
          </w:tcPr>
          <w:p w:rsidR="00DD4C72" w:rsidRPr="00560E78" w:rsidRDefault="00DD4C72" w:rsidP="00464C7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925BF" w:rsidRPr="000F08B5" w:rsidRDefault="006925BF">
      <w:pPr>
        <w:rPr>
          <w:b/>
        </w:rPr>
      </w:pPr>
    </w:p>
    <w:sectPr w:rsidR="006925BF" w:rsidRPr="000F08B5" w:rsidSect="00BE5275">
      <w:headerReference w:type="default" r:id="rId9"/>
      <w:pgSz w:w="11906" w:h="16838"/>
      <w:pgMar w:top="97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275" w:rsidRDefault="00BE5275" w:rsidP="000F08B5">
      <w:pPr>
        <w:spacing w:after="0" w:line="240" w:lineRule="auto"/>
      </w:pPr>
      <w:r>
        <w:separator/>
      </w:r>
    </w:p>
  </w:endnote>
  <w:endnote w:type="continuationSeparator" w:id="0">
    <w:p w:rsidR="00BE5275" w:rsidRDefault="00BE5275" w:rsidP="000F0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275" w:rsidRDefault="00BE5275" w:rsidP="000F08B5">
      <w:pPr>
        <w:spacing w:after="0" w:line="240" w:lineRule="auto"/>
      </w:pPr>
      <w:r>
        <w:separator/>
      </w:r>
    </w:p>
  </w:footnote>
  <w:footnote w:type="continuationSeparator" w:id="0">
    <w:p w:rsidR="00BE5275" w:rsidRDefault="00BE5275" w:rsidP="000F0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275" w:rsidRDefault="00BE5275" w:rsidP="000F08B5">
    <w:pPr>
      <w:pStyle w:val="Header"/>
      <w:jc w:val="center"/>
    </w:pPr>
    <w:r w:rsidRPr="000F08B5">
      <w:rPr>
        <w:noProof/>
        <w:lang w:eastAsia="en-GB"/>
      </w:rPr>
      <w:drawing>
        <wp:inline distT="0" distB="0" distL="0" distR="0">
          <wp:extent cx="3228975" cy="997183"/>
          <wp:effectExtent l="0" t="0" r="0" b="0"/>
          <wp:docPr id="5" name="Picture 5" descr="\\net-file\Secretarial Office\TEMPLATES\Comined Logo and Cre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et-file\Secretarial Office\TEMPLATES\Comined Logo and Cre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8205" cy="1024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C31F5"/>
    <w:multiLevelType w:val="hybridMultilevel"/>
    <w:tmpl w:val="42144BE6"/>
    <w:lvl w:ilvl="0" w:tplc="3A229BC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2185E"/>
    <w:multiLevelType w:val="hybridMultilevel"/>
    <w:tmpl w:val="EB20EB84"/>
    <w:lvl w:ilvl="0" w:tplc="3A229BC4">
      <w:start w:val="16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B8901D5"/>
    <w:multiLevelType w:val="hybridMultilevel"/>
    <w:tmpl w:val="057A51C0"/>
    <w:lvl w:ilvl="0" w:tplc="D3FE665A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5BF"/>
    <w:rsid w:val="00017C35"/>
    <w:rsid w:val="000A1403"/>
    <w:rsid w:val="000A7D2F"/>
    <w:rsid w:val="000B15E2"/>
    <w:rsid w:val="000C44DE"/>
    <w:rsid w:val="000F08B5"/>
    <w:rsid w:val="00152F23"/>
    <w:rsid w:val="001A127F"/>
    <w:rsid w:val="001C3096"/>
    <w:rsid w:val="002318A9"/>
    <w:rsid w:val="00235A88"/>
    <w:rsid w:val="0023612D"/>
    <w:rsid w:val="002467DC"/>
    <w:rsid w:val="002B69B6"/>
    <w:rsid w:val="003036BD"/>
    <w:rsid w:val="00332D83"/>
    <w:rsid w:val="003708F9"/>
    <w:rsid w:val="00396ABD"/>
    <w:rsid w:val="003A08CF"/>
    <w:rsid w:val="003D6ADE"/>
    <w:rsid w:val="00427D26"/>
    <w:rsid w:val="00464C71"/>
    <w:rsid w:val="004849F3"/>
    <w:rsid w:val="00547C2A"/>
    <w:rsid w:val="00560E78"/>
    <w:rsid w:val="005B29A7"/>
    <w:rsid w:val="005C6C84"/>
    <w:rsid w:val="005E4AFE"/>
    <w:rsid w:val="006124D2"/>
    <w:rsid w:val="0061446E"/>
    <w:rsid w:val="00623D50"/>
    <w:rsid w:val="006925BF"/>
    <w:rsid w:val="0071340C"/>
    <w:rsid w:val="007479AA"/>
    <w:rsid w:val="00767E76"/>
    <w:rsid w:val="00800C1C"/>
    <w:rsid w:val="00971906"/>
    <w:rsid w:val="009B2FFE"/>
    <w:rsid w:val="009E661F"/>
    <w:rsid w:val="00A315C3"/>
    <w:rsid w:val="00A92320"/>
    <w:rsid w:val="00AA7C41"/>
    <w:rsid w:val="00BA7D88"/>
    <w:rsid w:val="00BE5275"/>
    <w:rsid w:val="00C53D77"/>
    <w:rsid w:val="00CB0ABC"/>
    <w:rsid w:val="00D57232"/>
    <w:rsid w:val="00DA53D5"/>
    <w:rsid w:val="00DD4C72"/>
    <w:rsid w:val="00E1574A"/>
    <w:rsid w:val="00E22141"/>
    <w:rsid w:val="00E32B9C"/>
    <w:rsid w:val="00EA2BCC"/>
    <w:rsid w:val="00EA5EF8"/>
    <w:rsid w:val="00EA7F0D"/>
    <w:rsid w:val="00F6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2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0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8B5"/>
  </w:style>
  <w:style w:type="paragraph" w:styleId="Footer">
    <w:name w:val="footer"/>
    <w:basedOn w:val="Normal"/>
    <w:link w:val="FooterChar"/>
    <w:uiPriority w:val="99"/>
    <w:unhideWhenUsed/>
    <w:rsid w:val="000F0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8B5"/>
  </w:style>
  <w:style w:type="paragraph" w:styleId="ListParagraph">
    <w:name w:val="List Paragraph"/>
    <w:basedOn w:val="Normal"/>
    <w:uiPriority w:val="34"/>
    <w:qFormat/>
    <w:rsid w:val="000F08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08B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EF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2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0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8B5"/>
  </w:style>
  <w:style w:type="paragraph" w:styleId="Footer">
    <w:name w:val="footer"/>
    <w:basedOn w:val="Normal"/>
    <w:link w:val="FooterChar"/>
    <w:uiPriority w:val="99"/>
    <w:unhideWhenUsed/>
    <w:rsid w:val="000F0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8B5"/>
  </w:style>
  <w:style w:type="paragraph" w:styleId="ListParagraph">
    <w:name w:val="List Paragraph"/>
    <w:basedOn w:val="Normal"/>
    <w:uiPriority w:val="34"/>
    <w:qFormat/>
    <w:rsid w:val="000F08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08B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E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policefedni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96796A61</Template>
  <TotalTime>398</TotalTime>
  <Pages>3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Kirsteen Brown</dc:creator>
  <cp:keywords/>
  <dc:description/>
  <cp:lastModifiedBy>Alex</cp:lastModifiedBy>
  <cp:revision>11</cp:revision>
  <cp:lastPrinted>2020-07-09T12:35:00Z</cp:lastPrinted>
  <dcterms:created xsi:type="dcterms:W3CDTF">2020-05-21T15:00:00Z</dcterms:created>
  <dcterms:modified xsi:type="dcterms:W3CDTF">2021-01-14T12:15:00Z</dcterms:modified>
</cp:coreProperties>
</file>